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8729"/>
        <w:gridCol w:w="343"/>
      </w:tblGrid>
      <w:tr w:rsidR="00A14B29" w:rsidRPr="0066070A" w14:paraId="471E07E6" w14:textId="77777777" w:rsidTr="00976CFF">
        <w:trPr>
          <w:tblCellSpacing w:w="0" w:type="dxa"/>
        </w:trPr>
        <w:tc>
          <w:tcPr>
            <w:tcW w:w="4811" w:type="pct"/>
            <w:tcMar>
              <w:top w:w="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tbl>
            <w:tblPr>
              <w:tblW w:w="9639" w:type="dxa"/>
              <w:tblInd w:w="10" w:type="dxa"/>
              <w:tblBorders>
                <w:top w:val="single" w:sz="8" w:space="0" w:color="A3A3A3"/>
                <w:left w:val="single" w:sz="8" w:space="0" w:color="A3A3A3"/>
                <w:bottom w:val="single" w:sz="8" w:space="0" w:color="A3A3A3"/>
                <w:right w:val="single" w:sz="8" w:space="0" w:color="A3A3A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1D7B76" w:rsidRPr="0066070A" w14:paraId="5761C0E1" w14:textId="77777777" w:rsidTr="001D7B76">
              <w:trPr>
                <w:trHeight w:val="1163"/>
              </w:trPr>
              <w:tc>
                <w:tcPr>
                  <w:tcW w:w="9639" w:type="dxa"/>
                  <w:tcBorders>
                    <w:top w:val="single" w:sz="8" w:space="0" w:color="A3A3A3"/>
                    <w:left w:val="single" w:sz="8" w:space="0" w:color="A3A3A3"/>
                    <w:bottom w:val="single" w:sz="8" w:space="0" w:color="A3A3A3"/>
                    <w:right w:val="single" w:sz="8" w:space="0" w:color="A3A3A3"/>
                  </w:tcBorders>
                  <w:shd w:val="clear" w:color="auto" w:fill="EFEFE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389215F9" w14:textId="77777777" w:rsidR="001D7B76" w:rsidRPr="0066070A" w:rsidRDefault="001D7B76" w:rsidP="001D7B76">
                  <w:pPr>
                    <w:spacing w:after="0" w:line="620" w:lineRule="atLeast"/>
                    <w:ind w:left="0" w:firstLine="0"/>
                    <w:jc w:val="center"/>
                    <w:rPr>
                      <w:rFonts w:eastAsia="Times New Roman" w:cstheme="minorHAnsi"/>
                      <w:lang w:eastAsia="fr-CH"/>
                    </w:rPr>
                  </w:pPr>
                  <w:r w:rsidRPr="0066070A">
                    <w:rPr>
                      <w:rFonts w:cstheme="minorHAnsi"/>
                      <w:noProof/>
                      <w:color w:val="0000FF"/>
                      <w:lang w:eastAsia="fr-CH"/>
                    </w:rPr>
                    <w:drawing>
                      <wp:anchor distT="0" distB="0" distL="114300" distR="114300" simplePos="0" relativeHeight="251658240" behindDoc="1" locked="0" layoutInCell="1" allowOverlap="1" wp14:anchorId="77CA7FF0" wp14:editId="2E9B245B">
                        <wp:simplePos x="0" y="0"/>
                        <wp:positionH relativeFrom="column">
                          <wp:posOffset>1708150</wp:posOffset>
                        </wp:positionH>
                        <wp:positionV relativeFrom="paragraph">
                          <wp:posOffset>0</wp:posOffset>
                        </wp:positionV>
                        <wp:extent cx="2619375" cy="723900"/>
                        <wp:effectExtent l="0" t="0" r="9525" b="0"/>
                        <wp:wrapTight wrapText="bothSides">
                          <wp:wrapPolygon edited="0">
                            <wp:start x="0" y="0"/>
                            <wp:lineTo x="0" y="21032"/>
                            <wp:lineTo x="21521" y="21032"/>
                            <wp:lineTo x="21521" y="0"/>
                            <wp:lineTo x="0" y="0"/>
                          </wp:wrapPolygon>
                        </wp:wrapTight>
                        <wp:docPr id="2" name="Image 2" descr="Préposé à la protection des données et transparence Jura-Neuchâtel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réposé à la protection des données et transparence Jura-Neuchâtel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9375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5C316642" w14:textId="77777777" w:rsidR="00A14B29" w:rsidRPr="0066070A" w:rsidRDefault="00A14B29" w:rsidP="00A14B29">
            <w:pPr>
              <w:ind w:left="0" w:firstLine="0"/>
              <w:rPr>
                <w:rFonts w:cstheme="minorHAnsi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E2CC8BE" w14:textId="77777777" w:rsidR="00A14B29" w:rsidRPr="0066070A" w:rsidRDefault="00A14B29" w:rsidP="00A14B29">
            <w:pPr>
              <w:ind w:left="0" w:firstLine="0"/>
              <w:rPr>
                <w:rFonts w:cstheme="minorHAnsi"/>
              </w:rPr>
            </w:pPr>
            <w:r w:rsidRPr="0066070A">
              <w:rPr>
                <w:rFonts w:cstheme="minorHAnsi"/>
              </w:rPr>
              <w:t> </w:t>
            </w:r>
          </w:p>
        </w:tc>
      </w:tr>
    </w:tbl>
    <w:p w14:paraId="6621EB87" w14:textId="77777777" w:rsidR="00A14B29" w:rsidRPr="0066070A" w:rsidRDefault="00A14B29" w:rsidP="001D7B76">
      <w:pPr>
        <w:ind w:left="0" w:firstLine="0"/>
        <w:jc w:val="center"/>
        <w:rPr>
          <w:rFonts w:cstheme="minorHAnsi"/>
          <w:vanish/>
        </w:rPr>
      </w:pPr>
    </w:p>
    <w:tbl>
      <w:tblPr>
        <w:tblStyle w:val="Grilledutableau"/>
        <w:tblW w:w="5239" w:type="pct"/>
        <w:tblLook w:val="04A0" w:firstRow="1" w:lastRow="0" w:firstColumn="1" w:lastColumn="0" w:noHBand="0" w:noVBand="1"/>
      </w:tblPr>
      <w:tblGrid>
        <w:gridCol w:w="4248"/>
        <w:gridCol w:w="5239"/>
        <w:gridCol w:w="8"/>
      </w:tblGrid>
      <w:tr w:rsidR="00E61F6B" w:rsidRPr="0066070A" w14:paraId="720BB716" w14:textId="77777777" w:rsidTr="00976CFF">
        <w:trPr>
          <w:trHeight w:val="454"/>
        </w:trPr>
        <w:tc>
          <w:tcPr>
            <w:tcW w:w="5000" w:type="pct"/>
            <w:gridSpan w:val="3"/>
          </w:tcPr>
          <w:p w14:paraId="3E55863D" w14:textId="77777777" w:rsidR="00E61F6B" w:rsidRPr="00E61F6B" w:rsidRDefault="00E61F6B" w:rsidP="002C18C2">
            <w:pPr>
              <w:pStyle w:val="Style1"/>
              <w:spacing w:before="120"/>
              <w:rPr>
                <w:rFonts w:eastAsia="Times New Roman"/>
                <w:color w:val="333333"/>
              </w:rPr>
            </w:pPr>
            <w:r w:rsidRPr="00E61F6B">
              <w:t>Général</w:t>
            </w:r>
          </w:p>
        </w:tc>
      </w:tr>
      <w:tr w:rsidR="00A14B29" w:rsidRPr="0066070A" w14:paraId="5AEBB559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467BBA88" w14:textId="77777777" w:rsidR="00A14B29" w:rsidRPr="0066070A" w:rsidRDefault="00A14B29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Entité</w:t>
            </w:r>
            <w:r w:rsidR="00E61F6B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</w:tcPr>
          <w:p w14:paraId="13AFD0D8" w14:textId="77777777" w:rsidR="00A14B29" w:rsidRPr="0066070A" w:rsidRDefault="00A14B29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A14B29" w:rsidRPr="0066070A" w14:paraId="5BF799D8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1F991118" w14:textId="6B780F1B" w:rsidR="00A14B29" w:rsidRPr="0066070A" w:rsidRDefault="0050021B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Terme d’adresse</w:t>
            </w:r>
            <w:r w:rsidR="00E61F6B">
              <w:rPr>
                <w:rFonts w:cstheme="minorHAnsi"/>
                <w:b/>
                <w:bCs/>
              </w:rPr>
              <w:t>*</w:t>
            </w:r>
            <w:r w:rsidR="00F07441">
              <w:rPr>
                <w:rFonts w:cstheme="minorHAnsi"/>
                <w:b/>
                <w:bCs/>
              </w:rPr>
              <w:t xml:space="preserve"> </w:t>
            </w:r>
            <w:r w:rsidR="00F07441" w:rsidRPr="00F07441">
              <w:rPr>
                <w:rFonts w:cstheme="minorHAnsi"/>
                <w:i/>
                <w:iCs/>
                <w:color w:val="808080" w:themeColor="background1" w:themeShade="80"/>
              </w:rPr>
              <w:t>(Madame, Monsieur, Autre…)</w:t>
            </w:r>
          </w:p>
        </w:tc>
        <w:tc>
          <w:tcPr>
            <w:tcW w:w="2759" w:type="pct"/>
            <w:hideMark/>
          </w:tcPr>
          <w:p w14:paraId="4E317F90" w14:textId="77777777" w:rsidR="00A14B29" w:rsidRPr="0066070A" w:rsidRDefault="00A14B29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A14B29" w:rsidRPr="0066070A" w14:paraId="0122E0E3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44D5C7D7" w14:textId="77777777" w:rsidR="00A14B29" w:rsidRPr="0066070A" w:rsidRDefault="00A14B29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Nom</w:t>
            </w:r>
            <w:r w:rsidR="00E61F6B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  <w:hideMark/>
          </w:tcPr>
          <w:p w14:paraId="58604AD0" w14:textId="77777777" w:rsidR="00A14B29" w:rsidRPr="0066070A" w:rsidRDefault="00A14B29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A14B29" w:rsidRPr="0066070A" w14:paraId="0F9A027A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321A1758" w14:textId="77777777" w:rsidR="00A14B29" w:rsidRPr="0066070A" w:rsidRDefault="00A14B29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Prénom</w:t>
            </w:r>
            <w:r w:rsidR="00E61F6B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  <w:hideMark/>
          </w:tcPr>
          <w:p w14:paraId="2DFE4B43" w14:textId="77777777" w:rsidR="00A14B29" w:rsidRPr="0066070A" w:rsidRDefault="00A14B29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A14B29" w:rsidRPr="0066070A" w14:paraId="56F71AFD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225DB5D6" w14:textId="77777777" w:rsidR="00A14B29" w:rsidRPr="0066070A" w:rsidRDefault="00A14B29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Adresse</w:t>
            </w:r>
          </w:p>
        </w:tc>
        <w:tc>
          <w:tcPr>
            <w:tcW w:w="2759" w:type="pct"/>
            <w:hideMark/>
          </w:tcPr>
          <w:p w14:paraId="001594B9" w14:textId="77777777" w:rsidR="00A14B29" w:rsidRPr="0066070A" w:rsidRDefault="00A14B29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A14B29" w:rsidRPr="0066070A" w14:paraId="0286CCB8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60D350B0" w14:textId="77777777" w:rsidR="00A14B29" w:rsidRPr="0066070A" w:rsidRDefault="00A14B29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NPA / Localité</w:t>
            </w:r>
          </w:p>
        </w:tc>
        <w:tc>
          <w:tcPr>
            <w:tcW w:w="2759" w:type="pct"/>
            <w:hideMark/>
          </w:tcPr>
          <w:p w14:paraId="25CB479B" w14:textId="77777777" w:rsidR="00A14B29" w:rsidRPr="0066070A" w:rsidRDefault="00A14B29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A14B29" w:rsidRPr="0066070A" w14:paraId="4A224C75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0868664B" w14:textId="77777777" w:rsidR="00A14B29" w:rsidRPr="0066070A" w:rsidRDefault="00A14B29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Téléphone</w:t>
            </w:r>
            <w:r w:rsidR="00E61F6B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</w:tcPr>
          <w:p w14:paraId="28290E9C" w14:textId="77777777" w:rsidR="00A14B29" w:rsidRPr="0066070A" w:rsidRDefault="00A14B29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A14B29" w:rsidRPr="0066070A" w14:paraId="22FFEE5C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20DBEE46" w14:textId="77777777" w:rsidR="00A14B29" w:rsidRPr="0066070A" w:rsidRDefault="00A14B29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Email</w:t>
            </w:r>
            <w:r w:rsidR="00E61F6B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  <w:hideMark/>
          </w:tcPr>
          <w:p w14:paraId="3050B36B" w14:textId="77777777" w:rsidR="00CA208A" w:rsidRPr="0066070A" w:rsidRDefault="00CA208A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E61F6B" w:rsidRPr="0066070A" w14:paraId="62260FFE" w14:textId="77777777" w:rsidTr="00976CFF">
        <w:trPr>
          <w:trHeight w:val="454"/>
        </w:trPr>
        <w:tc>
          <w:tcPr>
            <w:tcW w:w="5000" w:type="pct"/>
            <w:gridSpan w:val="3"/>
          </w:tcPr>
          <w:p w14:paraId="4F67F4C5" w14:textId="77777777" w:rsidR="00E61F6B" w:rsidRPr="002C18C2" w:rsidRDefault="00E61F6B" w:rsidP="002C18C2">
            <w:pPr>
              <w:pStyle w:val="Style1"/>
              <w:spacing w:before="120"/>
            </w:pPr>
            <w:r w:rsidRPr="002C18C2">
              <w:t>Lieux sous vidéosurveillance</w:t>
            </w:r>
          </w:p>
        </w:tc>
      </w:tr>
      <w:tr w:rsidR="0050021B" w:rsidRPr="0066070A" w14:paraId="4C612EB2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694068B9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 xml:space="preserve">Endroit surveillé </w:t>
            </w:r>
            <w:r w:rsidRPr="00F07441">
              <w:rPr>
                <w:rFonts w:cstheme="minorHAnsi"/>
              </w:rPr>
              <w:t>(1 formulaire par endroit)</w:t>
            </w:r>
            <w:r w:rsidR="00E61F6B">
              <w:rPr>
                <w:rFonts w:cstheme="minorHAnsi"/>
                <w:b/>
                <w:bCs/>
              </w:rPr>
              <w:t xml:space="preserve"> *</w:t>
            </w:r>
          </w:p>
        </w:tc>
        <w:tc>
          <w:tcPr>
            <w:tcW w:w="2759" w:type="pct"/>
          </w:tcPr>
          <w:p w14:paraId="66FE7F29" w14:textId="77777777" w:rsidR="0031692F" w:rsidRPr="0066070A" w:rsidRDefault="0031692F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CA208A" w:rsidRPr="0066070A" w14:paraId="0EF3F75B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47494498" w14:textId="77777777" w:rsidR="00CA208A" w:rsidRPr="0066070A" w:rsidRDefault="00CA208A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Adresse de l'endroit surveillé ou lieu-dit ou coordonnées</w:t>
            </w:r>
            <w:r w:rsidR="00E61F6B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</w:tcPr>
          <w:p w14:paraId="60D96491" w14:textId="77777777" w:rsidR="009F4080" w:rsidRPr="0066070A" w:rsidRDefault="009F4080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A14B29" w:rsidRPr="0066070A" w14:paraId="1069EE54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40650805" w14:textId="77777777" w:rsidR="00A14B29" w:rsidRPr="0066070A" w:rsidRDefault="00A14B29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Base légale autorisant la vidéosurveillance</w:t>
            </w:r>
            <w:r w:rsidR="00E61F6B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</w:tcPr>
          <w:p w14:paraId="7EF176DD" w14:textId="77777777" w:rsidR="00A14B29" w:rsidRPr="0066070A" w:rsidRDefault="00A14B29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50021B" w:rsidRPr="0066070A" w14:paraId="59BD6F80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4AE8D1AD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But de la vidéosurveillance</w:t>
            </w:r>
            <w:r w:rsidR="00E61F6B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</w:tcPr>
          <w:p w14:paraId="60C0A66C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eastAsia="Times New Roman" w:cstheme="minorHAnsi"/>
                <w:color w:val="333333"/>
              </w:rPr>
            </w:pPr>
          </w:p>
        </w:tc>
      </w:tr>
      <w:tr w:rsidR="00E61F6B" w:rsidRPr="0066070A" w14:paraId="589ECA26" w14:textId="77777777" w:rsidTr="00976CFF">
        <w:trPr>
          <w:trHeight w:val="454"/>
        </w:trPr>
        <w:tc>
          <w:tcPr>
            <w:tcW w:w="5000" w:type="pct"/>
            <w:gridSpan w:val="3"/>
          </w:tcPr>
          <w:p w14:paraId="536B5B6A" w14:textId="77777777" w:rsidR="00E61F6B" w:rsidRPr="00E61F6B" w:rsidRDefault="00E61F6B" w:rsidP="002C18C2">
            <w:pPr>
              <w:pStyle w:val="Style1"/>
              <w:spacing w:before="120"/>
            </w:pPr>
            <w:r w:rsidRPr="0066070A">
              <w:t>Caméras</w:t>
            </w:r>
          </w:p>
        </w:tc>
      </w:tr>
      <w:tr w:rsidR="0050021B" w:rsidRPr="0066070A" w14:paraId="31BAB918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5EBDE912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Nombre de caméras</w:t>
            </w:r>
            <w:r w:rsidR="00E61F6B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</w:tcPr>
          <w:p w14:paraId="36A34C81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50021B" w:rsidRPr="0066070A" w14:paraId="387E3177" w14:textId="77777777" w:rsidTr="00976CFF">
        <w:trPr>
          <w:gridAfter w:val="1"/>
          <w:wAfter w:w="4" w:type="pct"/>
          <w:trHeight w:val="570"/>
        </w:trPr>
        <w:tc>
          <w:tcPr>
            <w:tcW w:w="2237" w:type="pct"/>
            <w:hideMark/>
          </w:tcPr>
          <w:p w14:paraId="635BAB74" w14:textId="0422EC28" w:rsidR="0050021B" w:rsidRPr="0066070A" w:rsidRDefault="0050021B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 xml:space="preserve">Indication précise </w:t>
            </w:r>
            <w:r w:rsidR="00F07441">
              <w:rPr>
                <w:rFonts w:cstheme="minorHAnsi"/>
                <w:b/>
                <w:bCs/>
              </w:rPr>
              <w:t xml:space="preserve">de la marque et </w:t>
            </w:r>
            <w:r w:rsidRPr="0066070A">
              <w:rPr>
                <w:rFonts w:cstheme="minorHAnsi"/>
                <w:b/>
                <w:bCs/>
              </w:rPr>
              <w:t>du modèle de caméra</w:t>
            </w:r>
            <w:r w:rsidR="00E61F6B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  <w:hideMark/>
          </w:tcPr>
          <w:p w14:paraId="4ECD63E5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50021B" w:rsidRPr="0066070A" w14:paraId="0F3AAF88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5C3C83F0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Emplacement(s) précis de(s) la caméra(s), si possible avec plan/croquis</w:t>
            </w:r>
            <w:r w:rsidR="00E61F6B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  <w:hideMark/>
          </w:tcPr>
          <w:p w14:paraId="189E62A2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eastAsia="Times New Roman" w:cstheme="minorHAnsi"/>
                <w:color w:val="333333"/>
              </w:rPr>
            </w:pPr>
          </w:p>
        </w:tc>
      </w:tr>
      <w:tr w:rsidR="0050021B" w:rsidRPr="0066070A" w14:paraId="44A57AD8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596C9D3E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Fichier à télécharger</w:t>
            </w:r>
            <w:r w:rsidR="00976CFF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</w:tcPr>
          <w:p w14:paraId="36D92D23" w14:textId="77777777" w:rsidR="00F153EE" w:rsidRPr="0066070A" w:rsidRDefault="00E61F6B" w:rsidP="00976CFF">
            <w:pPr>
              <w:spacing w:before="60" w:after="60"/>
              <w:ind w:left="0" w:firstLine="0"/>
              <w:rPr>
                <w:rFonts w:eastAsia="Times New Roman" w:cstheme="minorHAnsi"/>
                <w:color w:val="333333"/>
              </w:rPr>
            </w:pPr>
            <w:r>
              <w:rPr>
                <w:rFonts w:eastAsia="Times New Roman" w:cstheme="minorHAnsi"/>
                <w:color w:val="333333"/>
              </w:rPr>
              <w:t>A ajouter en pièce jointe</w:t>
            </w:r>
          </w:p>
        </w:tc>
      </w:tr>
      <w:tr w:rsidR="0050021B" w:rsidRPr="0066070A" w14:paraId="47203C84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1B669639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Caméra visible ?</w:t>
            </w:r>
            <w:r w:rsidR="00E61F6B">
              <w:rPr>
                <w:rFonts w:cstheme="minorHAnsi"/>
                <w:b/>
                <w:bCs/>
              </w:rPr>
              <w:t xml:space="preserve"> *</w:t>
            </w:r>
          </w:p>
        </w:tc>
        <w:tc>
          <w:tcPr>
            <w:tcW w:w="2759" w:type="pct"/>
            <w:hideMark/>
          </w:tcPr>
          <w:p w14:paraId="499DD5CF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505BEF" w:rsidRPr="0066070A" w14:paraId="11119245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3ABE7762" w14:textId="77777777" w:rsidR="00505BEF" w:rsidRPr="0066070A" w:rsidRDefault="00D15BD4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Horaire d'utilisation</w:t>
            </w:r>
            <w:r w:rsidR="00E61F6B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</w:tcPr>
          <w:p w14:paraId="37F6C5DD" w14:textId="77777777" w:rsidR="00505BEF" w:rsidRPr="0066070A" w:rsidRDefault="00505BEF" w:rsidP="00976CFF">
            <w:pPr>
              <w:spacing w:before="60" w:after="60"/>
              <w:ind w:left="0" w:firstLine="0"/>
              <w:rPr>
                <w:rFonts w:eastAsia="Times New Roman" w:cstheme="minorHAnsi"/>
              </w:rPr>
            </w:pPr>
          </w:p>
        </w:tc>
      </w:tr>
      <w:tr w:rsidR="00505BEF" w:rsidRPr="0066070A" w14:paraId="766421F6" w14:textId="77777777" w:rsidTr="00976CFF">
        <w:trPr>
          <w:gridAfter w:val="1"/>
          <w:wAfter w:w="4" w:type="pct"/>
          <w:trHeight w:val="488"/>
        </w:trPr>
        <w:tc>
          <w:tcPr>
            <w:tcW w:w="2237" w:type="pct"/>
          </w:tcPr>
          <w:p w14:paraId="6A251284" w14:textId="798C9593" w:rsidR="00505BEF" w:rsidRPr="0066070A" w:rsidRDefault="00D15BD4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Floutage des lieux</w:t>
            </w:r>
            <w:r w:rsidR="00E61F6B">
              <w:rPr>
                <w:rFonts w:cstheme="minorHAnsi"/>
                <w:b/>
                <w:bCs/>
              </w:rPr>
              <w:t>*</w:t>
            </w:r>
            <w:r w:rsidR="00F07441">
              <w:rPr>
                <w:rFonts w:cstheme="minorHAnsi"/>
                <w:b/>
                <w:bCs/>
              </w:rPr>
              <w:t xml:space="preserve"> </w:t>
            </w:r>
            <w:r w:rsidR="00F07441" w:rsidRPr="00F07441">
              <w:rPr>
                <w:rFonts w:cstheme="minorHAnsi"/>
                <w:i/>
                <w:iCs/>
                <w:color w:val="808080" w:themeColor="background1" w:themeShade="80"/>
              </w:rPr>
              <w:t>(Oui, Non, Caméra factice)</w:t>
            </w:r>
          </w:p>
        </w:tc>
        <w:tc>
          <w:tcPr>
            <w:tcW w:w="2759" w:type="pct"/>
          </w:tcPr>
          <w:p w14:paraId="2B444DA9" w14:textId="77777777" w:rsidR="00505BEF" w:rsidRPr="0066070A" w:rsidRDefault="00505BEF" w:rsidP="00976CFF">
            <w:pPr>
              <w:spacing w:before="60" w:after="60"/>
              <w:ind w:left="0" w:firstLine="0"/>
              <w:rPr>
                <w:rFonts w:eastAsia="Times New Roman" w:cstheme="minorHAnsi"/>
              </w:rPr>
            </w:pPr>
          </w:p>
        </w:tc>
      </w:tr>
      <w:tr w:rsidR="00505BEF" w:rsidRPr="0066070A" w14:paraId="7B79DF28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7A77C4D6" w14:textId="43FCD12E" w:rsidR="00505BEF" w:rsidRPr="0066070A" w:rsidRDefault="00D15BD4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Floutage des personnes</w:t>
            </w:r>
            <w:r w:rsidR="00E61F6B">
              <w:rPr>
                <w:rFonts w:cstheme="minorHAnsi"/>
                <w:b/>
                <w:bCs/>
              </w:rPr>
              <w:t>*</w:t>
            </w:r>
            <w:r w:rsidR="00F07441">
              <w:rPr>
                <w:rFonts w:cstheme="minorHAnsi"/>
                <w:b/>
                <w:bCs/>
              </w:rPr>
              <w:t xml:space="preserve"> </w:t>
            </w:r>
            <w:r w:rsidR="00F07441" w:rsidRPr="00F07441">
              <w:rPr>
                <w:rFonts w:cstheme="minorHAnsi"/>
                <w:i/>
                <w:iCs/>
                <w:color w:val="808080" w:themeColor="background1" w:themeShade="80"/>
              </w:rPr>
              <w:t>(Oui, Non, Caméra factice)</w:t>
            </w:r>
          </w:p>
        </w:tc>
        <w:tc>
          <w:tcPr>
            <w:tcW w:w="2759" w:type="pct"/>
          </w:tcPr>
          <w:p w14:paraId="5FC74A4A" w14:textId="77777777" w:rsidR="00505BEF" w:rsidRPr="0066070A" w:rsidRDefault="00505BEF" w:rsidP="00976CFF">
            <w:pPr>
              <w:spacing w:before="60" w:after="60"/>
              <w:ind w:left="0" w:firstLine="0"/>
              <w:rPr>
                <w:rFonts w:eastAsia="Times New Roman" w:cstheme="minorHAnsi"/>
              </w:rPr>
            </w:pPr>
          </w:p>
        </w:tc>
      </w:tr>
      <w:tr w:rsidR="007C525E" w:rsidRPr="0066070A" w14:paraId="6A25E2DF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0D72FF6A" w14:textId="77777777" w:rsidR="007C525E" w:rsidRPr="0066070A" w:rsidRDefault="007C525E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Complément</w:t>
            </w:r>
          </w:p>
        </w:tc>
        <w:tc>
          <w:tcPr>
            <w:tcW w:w="2759" w:type="pct"/>
          </w:tcPr>
          <w:p w14:paraId="0FBD3EFB" w14:textId="77777777" w:rsidR="007C525E" w:rsidRPr="0066070A" w:rsidRDefault="007C525E" w:rsidP="00976CFF">
            <w:pPr>
              <w:spacing w:before="60" w:after="60"/>
              <w:ind w:left="0" w:firstLine="0"/>
              <w:rPr>
                <w:rFonts w:eastAsia="Times New Roman" w:cstheme="minorHAnsi"/>
              </w:rPr>
            </w:pPr>
          </w:p>
        </w:tc>
      </w:tr>
      <w:tr w:rsidR="00E61F6B" w:rsidRPr="0066070A" w14:paraId="48F148BE" w14:textId="77777777" w:rsidTr="00976CFF">
        <w:trPr>
          <w:trHeight w:val="454"/>
        </w:trPr>
        <w:tc>
          <w:tcPr>
            <w:tcW w:w="5000" w:type="pct"/>
            <w:gridSpan w:val="3"/>
          </w:tcPr>
          <w:p w14:paraId="4A7D6DFC" w14:textId="77777777" w:rsidR="00E61F6B" w:rsidRPr="0066070A" w:rsidRDefault="00E61F6B" w:rsidP="002C18C2">
            <w:pPr>
              <w:pStyle w:val="Style1"/>
              <w:spacing w:before="120"/>
              <w:rPr>
                <w:rFonts w:eastAsia="Times New Roman"/>
              </w:rPr>
            </w:pPr>
            <w:r w:rsidRPr="0066070A">
              <w:t>Panneaux d’information</w:t>
            </w:r>
          </w:p>
        </w:tc>
      </w:tr>
      <w:tr w:rsidR="0050021B" w:rsidRPr="0066070A" w14:paraId="5502655C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6B8085F3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lastRenderedPageBreak/>
              <w:t>Où sont/seront posés les panneaux d'information</w:t>
            </w:r>
            <w:r w:rsidR="00E61F6B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  <w:hideMark/>
          </w:tcPr>
          <w:p w14:paraId="3C9FAED1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eastAsia="Times New Roman" w:cstheme="minorHAnsi"/>
                <w:color w:val="333333"/>
              </w:rPr>
            </w:pPr>
          </w:p>
        </w:tc>
      </w:tr>
      <w:tr w:rsidR="0050021B" w:rsidRPr="0066070A" w14:paraId="3E754E29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57F767AB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Description du contenu du panneau d'information</w:t>
            </w:r>
            <w:r w:rsidR="00E61F6B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</w:tcPr>
          <w:p w14:paraId="4950DE84" w14:textId="77777777" w:rsidR="007B0770" w:rsidRPr="0066070A" w:rsidRDefault="007B0770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D15BD4" w:rsidRPr="0066070A" w14:paraId="7735DBCC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35445D6D" w14:textId="77777777" w:rsidR="00D15BD4" w:rsidRPr="0066070A" w:rsidRDefault="00D15BD4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Eventuellement fichier à télécharger</w:t>
            </w:r>
          </w:p>
        </w:tc>
        <w:tc>
          <w:tcPr>
            <w:tcW w:w="2759" w:type="pct"/>
          </w:tcPr>
          <w:p w14:paraId="1AC0F2F8" w14:textId="77777777" w:rsidR="00A9076B" w:rsidRPr="0066070A" w:rsidRDefault="00A9076B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E61F6B" w:rsidRPr="0066070A" w14:paraId="3196B6FD" w14:textId="77777777" w:rsidTr="00976CFF">
        <w:trPr>
          <w:trHeight w:val="454"/>
        </w:trPr>
        <w:tc>
          <w:tcPr>
            <w:tcW w:w="5000" w:type="pct"/>
            <w:gridSpan w:val="3"/>
            <w:hideMark/>
          </w:tcPr>
          <w:p w14:paraId="683E1ACA" w14:textId="77777777" w:rsidR="00E61F6B" w:rsidRPr="0066070A" w:rsidRDefault="00E61F6B" w:rsidP="002C18C2">
            <w:pPr>
              <w:pStyle w:val="Style1"/>
              <w:spacing w:before="120"/>
            </w:pPr>
            <w:r w:rsidRPr="0066070A">
              <w:t>Images</w:t>
            </w:r>
          </w:p>
        </w:tc>
      </w:tr>
      <w:tr w:rsidR="00D15BD4" w:rsidRPr="0066070A" w14:paraId="4BCB7FFB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7DF6C832" w14:textId="5906B299" w:rsidR="00D15BD4" w:rsidRPr="0066070A" w:rsidRDefault="00D15BD4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Images enregistrées ?</w:t>
            </w:r>
            <w:r w:rsidR="00E61F6B">
              <w:rPr>
                <w:rFonts w:cstheme="minorHAnsi"/>
                <w:b/>
                <w:bCs/>
              </w:rPr>
              <w:t xml:space="preserve"> *</w:t>
            </w:r>
            <w:r w:rsidR="00F07441">
              <w:rPr>
                <w:rFonts w:cstheme="minorHAnsi"/>
                <w:b/>
                <w:bCs/>
              </w:rPr>
              <w:t xml:space="preserve"> </w:t>
            </w:r>
            <w:r w:rsidR="00F07441" w:rsidRPr="00F07441">
              <w:rPr>
                <w:rFonts w:cstheme="minorHAnsi"/>
                <w:i/>
                <w:iCs/>
                <w:color w:val="808080" w:themeColor="background1" w:themeShade="80"/>
              </w:rPr>
              <w:t>(Oui, Non, Caméra factice)</w:t>
            </w:r>
          </w:p>
        </w:tc>
        <w:tc>
          <w:tcPr>
            <w:tcW w:w="2759" w:type="pct"/>
          </w:tcPr>
          <w:p w14:paraId="7F6B2085" w14:textId="77777777" w:rsidR="00D15BD4" w:rsidRPr="0066070A" w:rsidRDefault="00D15BD4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D15BD4" w:rsidRPr="0066070A" w14:paraId="7A8F8EC0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58F9AF27" w14:textId="529A51B7" w:rsidR="00D15BD4" w:rsidRPr="0066070A" w:rsidRDefault="00D15BD4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Images visualisées en direct ?</w:t>
            </w:r>
            <w:r w:rsidR="00E61F6B">
              <w:rPr>
                <w:rFonts w:cstheme="minorHAnsi"/>
                <w:b/>
                <w:bCs/>
              </w:rPr>
              <w:t xml:space="preserve"> *</w:t>
            </w:r>
            <w:r w:rsidR="00F07441">
              <w:rPr>
                <w:rFonts w:cstheme="minorHAnsi"/>
                <w:b/>
                <w:bCs/>
              </w:rPr>
              <w:t xml:space="preserve"> </w:t>
            </w:r>
            <w:r w:rsidR="00F07441" w:rsidRPr="00F07441">
              <w:rPr>
                <w:rFonts w:cstheme="minorHAnsi"/>
                <w:i/>
                <w:iCs/>
                <w:color w:val="808080" w:themeColor="background1" w:themeShade="80"/>
              </w:rPr>
              <w:t>(Oui, Non)</w:t>
            </w:r>
          </w:p>
        </w:tc>
        <w:tc>
          <w:tcPr>
            <w:tcW w:w="2759" w:type="pct"/>
          </w:tcPr>
          <w:p w14:paraId="7DC14561" w14:textId="77777777" w:rsidR="00D15BD4" w:rsidRPr="0066070A" w:rsidRDefault="00D15BD4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C91D79" w:rsidRPr="0066070A" w14:paraId="6E8EF202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706446F8" w14:textId="77777777" w:rsidR="00C91D79" w:rsidRPr="0066070A" w:rsidRDefault="00C91D79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Complément</w:t>
            </w:r>
          </w:p>
        </w:tc>
        <w:tc>
          <w:tcPr>
            <w:tcW w:w="2759" w:type="pct"/>
          </w:tcPr>
          <w:p w14:paraId="52039599" w14:textId="77777777" w:rsidR="00C91D79" w:rsidRPr="0066070A" w:rsidRDefault="00C91D79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50021B" w:rsidRPr="0066070A" w14:paraId="6BBDFF7A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7CE73859" w14:textId="77777777" w:rsidR="0050021B" w:rsidRPr="0066070A" w:rsidRDefault="00D15BD4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eastAsia="Times New Roman" w:cstheme="minorHAnsi"/>
                <w:b/>
                <w:bCs/>
                <w:color w:val="222222"/>
              </w:rPr>
              <w:t>Si images enregistrées : enregist</w:t>
            </w:r>
            <w:r w:rsidR="004809E4">
              <w:rPr>
                <w:rFonts w:eastAsia="Times New Roman" w:cstheme="minorHAnsi"/>
                <w:b/>
                <w:bCs/>
                <w:color w:val="222222"/>
              </w:rPr>
              <w:t>r</w:t>
            </w:r>
            <w:r w:rsidRPr="0066070A">
              <w:rPr>
                <w:rFonts w:eastAsia="Times New Roman" w:cstheme="minorHAnsi"/>
                <w:b/>
                <w:bCs/>
                <w:color w:val="222222"/>
              </w:rPr>
              <w:t xml:space="preserve">ement sur un sur un serveur externe ? </w:t>
            </w:r>
            <w:r w:rsidRPr="00F07441">
              <w:rPr>
                <w:rFonts w:eastAsia="Times New Roman" w:cstheme="minorHAnsi"/>
                <w:color w:val="222222"/>
              </w:rPr>
              <w:t>(</w:t>
            </w:r>
            <w:proofErr w:type="gramStart"/>
            <w:r w:rsidRPr="00F07441">
              <w:rPr>
                <w:rFonts w:eastAsia="Times New Roman" w:cstheme="minorHAnsi"/>
                <w:color w:val="222222"/>
              </w:rPr>
              <w:t>hébergé</w:t>
            </w:r>
            <w:proofErr w:type="gramEnd"/>
            <w:r w:rsidRPr="00F07441">
              <w:rPr>
                <w:rFonts w:eastAsia="Times New Roman" w:cstheme="minorHAnsi"/>
                <w:color w:val="222222"/>
              </w:rPr>
              <w:t xml:space="preserve"> en dehors de votre entité)</w:t>
            </w:r>
          </w:p>
        </w:tc>
        <w:tc>
          <w:tcPr>
            <w:tcW w:w="2759" w:type="pct"/>
          </w:tcPr>
          <w:p w14:paraId="4D69B7D3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D15BD4" w:rsidRPr="0066070A" w14:paraId="7FAF4D51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72FEE5C0" w14:textId="77777777" w:rsidR="00D15BD4" w:rsidRPr="0066070A" w:rsidRDefault="00D15BD4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eastAsia="Times New Roman" w:cstheme="minorHAnsi"/>
                <w:b/>
                <w:bCs/>
                <w:color w:val="222222"/>
              </w:rPr>
              <w:t>Si oui, nom du prestataire de service</w:t>
            </w:r>
          </w:p>
        </w:tc>
        <w:tc>
          <w:tcPr>
            <w:tcW w:w="2759" w:type="pct"/>
          </w:tcPr>
          <w:p w14:paraId="37C0EF76" w14:textId="77777777" w:rsidR="00D15BD4" w:rsidRPr="0066070A" w:rsidRDefault="00D15BD4" w:rsidP="00976CFF">
            <w:pPr>
              <w:spacing w:before="60" w:after="60"/>
              <w:ind w:left="0" w:firstLine="0"/>
              <w:rPr>
                <w:rFonts w:eastAsia="Times New Roman" w:cstheme="minorHAnsi"/>
                <w:color w:val="333333"/>
              </w:rPr>
            </w:pPr>
          </w:p>
        </w:tc>
      </w:tr>
      <w:tr w:rsidR="00D15BD4" w:rsidRPr="0066070A" w14:paraId="6D3806F2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03361943" w14:textId="77777777" w:rsidR="00D15BD4" w:rsidRPr="0066070A" w:rsidRDefault="00D15BD4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eastAsia="Times New Roman" w:cstheme="minorHAnsi"/>
                <w:b/>
                <w:bCs/>
                <w:color w:val="222222"/>
              </w:rPr>
              <w:t>Si oui, nom de la personne de référence</w:t>
            </w:r>
          </w:p>
        </w:tc>
        <w:tc>
          <w:tcPr>
            <w:tcW w:w="2759" w:type="pct"/>
          </w:tcPr>
          <w:p w14:paraId="4D73C421" w14:textId="77777777" w:rsidR="00D15BD4" w:rsidRPr="0066070A" w:rsidRDefault="00D15BD4" w:rsidP="00976CFF">
            <w:pPr>
              <w:spacing w:before="60" w:after="60"/>
              <w:ind w:left="0" w:firstLine="0"/>
              <w:rPr>
                <w:rFonts w:eastAsia="Times New Roman" w:cstheme="minorHAnsi"/>
                <w:color w:val="333333"/>
              </w:rPr>
            </w:pPr>
          </w:p>
        </w:tc>
      </w:tr>
      <w:tr w:rsidR="00D15BD4" w:rsidRPr="0066070A" w14:paraId="7BA19A6F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196F6468" w14:textId="77777777" w:rsidR="00D15BD4" w:rsidRPr="0066070A" w:rsidRDefault="00D15BD4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eastAsia="Times New Roman" w:cstheme="minorHAnsi"/>
                <w:b/>
                <w:bCs/>
                <w:color w:val="222222"/>
              </w:rPr>
              <w:t>Le fournisseur de matériel (caméra et logiciel) traite-t-il des images ?</w:t>
            </w:r>
            <w:r w:rsidR="00E61F6B">
              <w:rPr>
                <w:rFonts w:cstheme="minorHAnsi"/>
                <w:b/>
                <w:bCs/>
              </w:rPr>
              <w:t xml:space="preserve"> *</w:t>
            </w:r>
          </w:p>
        </w:tc>
        <w:tc>
          <w:tcPr>
            <w:tcW w:w="2759" w:type="pct"/>
          </w:tcPr>
          <w:p w14:paraId="616BB23C" w14:textId="77777777" w:rsidR="00D15BD4" w:rsidRPr="0066070A" w:rsidRDefault="00D15BD4" w:rsidP="00976CFF">
            <w:pPr>
              <w:spacing w:before="60" w:after="60"/>
              <w:ind w:left="0" w:firstLine="0"/>
              <w:rPr>
                <w:rFonts w:eastAsia="Times New Roman" w:cstheme="minorHAnsi"/>
                <w:color w:val="333333"/>
              </w:rPr>
            </w:pPr>
          </w:p>
        </w:tc>
      </w:tr>
      <w:tr w:rsidR="00D15BD4" w:rsidRPr="0066070A" w14:paraId="2EA3AEC6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01AE9115" w14:textId="77777777" w:rsidR="00D15BD4" w:rsidRPr="0066070A" w:rsidRDefault="00D15BD4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Durée de conservation des images (en heures)</w:t>
            </w:r>
            <w:r w:rsidR="00E61F6B">
              <w:rPr>
                <w:rFonts w:cstheme="minorHAnsi"/>
                <w:b/>
                <w:bCs/>
              </w:rPr>
              <w:t xml:space="preserve"> *</w:t>
            </w:r>
          </w:p>
        </w:tc>
        <w:tc>
          <w:tcPr>
            <w:tcW w:w="2759" w:type="pct"/>
          </w:tcPr>
          <w:p w14:paraId="210096BE" w14:textId="77777777" w:rsidR="00D15BD4" w:rsidRPr="0066070A" w:rsidRDefault="00D15BD4" w:rsidP="00976CFF">
            <w:pPr>
              <w:spacing w:before="60" w:after="60"/>
              <w:ind w:left="0" w:firstLine="0"/>
              <w:rPr>
                <w:rFonts w:eastAsia="Times New Roman" w:cstheme="minorHAnsi"/>
                <w:color w:val="333333"/>
              </w:rPr>
            </w:pPr>
          </w:p>
        </w:tc>
      </w:tr>
      <w:tr w:rsidR="0050021B" w:rsidRPr="0066070A" w14:paraId="1E826818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5874B1CD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Liste des personnes autorisées à visionner les images</w:t>
            </w:r>
            <w:r w:rsidR="00E61F6B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</w:tcPr>
          <w:p w14:paraId="0FD5F771" w14:textId="77777777" w:rsidR="00EA3253" w:rsidRPr="0066070A" w:rsidRDefault="00EA3253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50021B" w:rsidRPr="0066070A" w14:paraId="0317B3D5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0BE0237C" w14:textId="77777777" w:rsidR="0050021B" w:rsidRPr="0066070A" w:rsidRDefault="00D15BD4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eastAsia="Times New Roman" w:cstheme="minorHAnsi"/>
                <w:b/>
                <w:bCs/>
                <w:color w:val="222222"/>
              </w:rPr>
              <w:t>Liste des personnes autorisées à visionner les images EN DIRECT</w:t>
            </w:r>
          </w:p>
        </w:tc>
        <w:tc>
          <w:tcPr>
            <w:tcW w:w="2759" w:type="pct"/>
          </w:tcPr>
          <w:p w14:paraId="30BDF974" w14:textId="77777777" w:rsidR="00714691" w:rsidRPr="0066070A" w:rsidRDefault="00714691" w:rsidP="00976CFF">
            <w:pPr>
              <w:spacing w:before="60" w:after="60"/>
              <w:ind w:left="0" w:firstLine="0"/>
              <w:rPr>
                <w:rFonts w:eastAsia="Times New Roman" w:cstheme="minorHAnsi"/>
                <w:color w:val="333333"/>
              </w:rPr>
            </w:pPr>
          </w:p>
        </w:tc>
      </w:tr>
      <w:tr w:rsidR="00E61F6B" w:rsidRPr="0066070A" w14:paraId="11D088CC" w14:textId="77777777" w:rsidTr="00976CFF">
        <w:trPr>
          <w:trHeight w:val="454"/>
        </w:trPr>
        <w:tc>
          <w:tcPr>
            <w:tcW w:w="5000" w:type="pct"/>
            <w:gridSpan w:val="3"/>
          </w:tcPr>
          <w:p w14:paraId="3F5A99F1" w14:textId="77777777" w:rsidR="00E61F6B" w:rsidRPr="002C18C2" w:rsidRDefault="00E61F6B" w:rsidP="002C18C2">
            <w:pPr>
              <w:pStyle w:val="Style1"/>
              <w:spacing w:before="120"/>
            </w:pPr>
            <w:r w:rsidRPr="002C18C2">
              <w:t>Transmission</w:t>
            </w:r>
          </w:p>
        </w:tc>
      </w:tr>
      <w:tr w:rsidR="0050021B" w:rsidRPr="0066070A" w14:paraId="237C0C42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081CC737" w14:textId="152DB047" w:rsidR="0050021B" w:rsidRPr="0066070A" w:rsidRDefault="00D15BD4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Communication avec les caméras</w:t>
            </w:r>
            <w:r w:rsidR="00E61F6B">
              <w:rPr>
                <w:rFonts w:cstheme="minorHAnsi"/>
                <w:b/>
                <w:bCs/>
              </w:rPr>
              <w:t>*</w:t>
            </w:r>
            <w:r w:rsidR="00F07441">
              <w:rPr>
                <w:rFonts w:cstheme="minorHAnsi"/>
                <w:b/>
                <w:bCs/>
              </w:rPr>
              <w:t xml:space="preserve"> </w:t>
            </w:r>
            <w:r w:rsidR="00F07441" w:rsidRPr="00F07441">
              <w:rPr>
                <w:rFonts w:cstheme="minorHAnsi"/>
                <w:i/>
                <w:iCs/>
                <w:color w:val="808080" w:themeColor="background1" w:themeShade="80"/>
              </w:rPr>
              <w:t>(</w:t>
            </w:r>
            <w:r w:rsidR="00F07441">
              <w:rPr>
                <w:rFonts w:cstheme="minorHAnsi"/>
                <w:i/>
                <w:iCs/>
                <w:color w:val="808080" w:themeColor="background1" w:themeShade="80"/>
              </w:rPr>
              <w:t>Wifi</w:t>
            </w:r>
            <w:r w:rsidR="00F07441" w:rsidRPr="00F07441">
              <w:rPr>
                <w:rFonts w:cstheme="minorHAnsi"/>
                <w:i/>
                <w:iCs/>
                <w:color w:val="808080" w:themeColor="background1" w:themeShade="80"/>
              </w:rPr>
              <w:t xml:space="preserve">, </w:t>
            </w:r>
            <w:r w:rsidR="00F07441">
              <w:rPr>
                <w:rFonts w:cstheme="minorHAnsi"/>
                <w:i/>
                <w:iCs/>
                <w:color w:val="808080" w:themeColor="background1" w:themeShade="80"/>
              </w:rPr>
              <w:t>Par fil</w:t>
            </w:r>
            <w:r w:rsidR="00F07441" w:rsidRPr="00F07441">
              <w:rPr>
                <w:rFonts w:cstheme="minorHAnsi"/>
                <w:i/>
                <w:iCs/>
                <w:color w:val="808080" w:themeColor="background1" w:themeShade="80"/>
              </w:rPr>
              <w:t>, Caméra factice)</w:t>
            </w:r>
          </w:p>
        </w:tc>
        <w:tc>
          <w:tcPr>
            <w:tcW w:w="2759" w:type="pct"/>
          </w:tcPr>
          <w:p w14:paraId="531338EF" w14:textId="77777777" w:rsidR="0050021B" w:rsidRPr="002C18C2" w:rsidRDefault="0050021B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50021B" w:rsidRPr="0066070A" w14:paraId="39F432E0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  <w:hideMark/>
          </w:tcPr>
          <w:p w14:paraId="68EEF4E0" w14:textId="77777777" w:rsidR="0050021B" w:rsidRPr="0066070A" w:rsidRDefault="00D15BD4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Réseau utilisé</w:t>
            </w:r>
            <w:r w:rsidR="00E61F6B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2759" w:type="pct"/>
          </w:tcPr>
          <w:p w14:paraId="3235185B" w14:textId="77777777" w:rsidR="0050021B" w:rsidRPr="0066070A" w:rsidRDefault="0050021B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  <w:tr w:rsidR="00C91D79" w:rsidRPr="0066070A" w14:paraId="49CB7E9E" w14:textId="77777777" w:rsidTr="00976CFF">
        <w:trPr>
          <w:gridAfter w:val="1"/>
          <w:wAfter w:w="4" w:type="pct"/>
          <w:trHeight w:val="454"/>
        </w:trPr>
        <w:tc>
          <w:tcPr>
            <w:tcW w:w="2237" w:type="pct"/>
          </w:tcPr>
          <w:p w14:paraId="685090B7" w14:textId="77777777" w:rsidR="00C91D79" w:rsidRPr="0066070A" w:rsidRDefault="00C91D79" w:rsidP="00976CFF">
            <w:pPr>
              <w:spacing w:before="60" w:after="60"/>
              <w:ind w:left="0" w:firstLine="0"/>
              <w:rPr>
                <w:rFonts w:cstheme="minorHAnsi"/>
                <w:b/>
                <w:bCs/>
              </w:rPr>
            </w:pPr>
            <w:r w:rsidRPr="0066070A">
              <w:rPr>
                <w:rFonts w:cstheme="minorHAnsi"/>
                <w:b/>
                <w:bCs/>
              </w:rPr>
              <w:t>Toutes remarques éventuelles</w:t>
            </w:r>
          </w:p>
        </w:tc>
        <w:tc>
          <w:tcPr>
            <w:tcW w:w="2759" w:type="pct"/>
          </w:tcPr>
          <w:p w14:paraId="75CCB869" w14:textId="77777777" w:rsidR="00C91D79" w:rsidRPr="0066070A" w:rsidRDefault="00C91D79" w:rsidP="00976CFF">
            <w:pPr>
              <w:spacing w:before="60" w:after="60"/>
              <w:ind w:left="0" w:firstLine="0"/>
              <w:rPr>
                <w:rFonts w:cstheme="minorHAnsi"/>
              </w:rPr>
            </w:pPr>
          </w:p>
        </w:tc>
      </w:tr>
    </w:tbl>
    <w:p w14:paraId="1EC55196" w14:textId="77777777" w:rsidR="00DF0C4C" w:rsidRDefault="00DF0C4C" w:rsidP="0066070A">
      <w:pPr>
        <w:spacing w:before="240"/>
        <w:ind w:left="0" w:firstLine="0"/>
        <w:rPr>
          <w:rFonts w:cstheme="minorHAnsi"/>
        </w:rPr>
      </w:pPr>
    </w:p>
    <w:p w14:paraId="12D7A756" w14:textId="77777777" w:rsidR="00DF0C4C" w:rsidRDefault="00DF0C4C" w:rsidP="0066070A">
      <w:pPr>
        <w:spacing w:before="240"/>
        <w:ind w:left="0" w:firstLine="0"/>
        <w:rPr>
          <w:rFonts w:cstheme="minorHAnsi"/>
        </w:rPr>
      </w:pPr>
    </w:p>
    <w:p w14:paraId="763B386D" w14:textId="77777777" w:rsidR="00DF0C4C" w:rsidRPr="00DF0C4C" w:rsidRDefault="00DF0C4C" w:rsidP="00DF0C4C">
      <w:pPr>
        <w:pBdr>
          <w:bottom w:val="single" w:sz="4" w:space="1" w:color="auto"/>
        </w:pBdr>
        <w:spacing w:before="240"/>
        <w:ind w:left="0" w:firstLine="0"/>
        <w:rPr>
          <w:rFonts w:cstheme="minorHAnsi"/>
          <w:b/>
          <w:bCs/>
          <w:sz w:val="24"/>
          <w:szCs w:val="24"/>
        </w:rPr>
      </w:pPr>
      <w:r w:rsidRPr="00DF0C4C">
        <w:rPr>
          <w:rFonts w:cstheme="minorHAnsi"/>
          <w:b/>
          <w:bCs/>
          <w:sz w:val="24"/>
          <w:szCs w:val="24"/>
        </w:rPr>
        <w:t>Ne pas remplir ci-dessous</w:t>
      </w:r>
    </w:p>
    <w:p w14:paraId="58F0918D" w14:textId="77777777" w:rsidR="00D17FAA" w:rsidRPr="0066070A" w:rsidRDefault="00D15BD4" w:rsidP="0066070A">
      <w:pPr>
        <w:spacing w:before="240"/>
        <w:ind w:left="0" w:firstLine="0"/>
        <w:rPr>
          <w:rFonts w:cstheme="minorHAnsi"/>
        </w:rPr>
      </w:pPr>
      <w:r w:rsidRPr="0066070A">
        <w:rPr>
          <w:rFonts w:cstheme="minorHAnsi"/>
        </w:rPr>
        <w:t>Saignelégier</w:t>
      </w:r>
      <w:r w:rsidR="00C74016" w:rsidRPr="0066070A">
        <w:rPr>
          <w:rFonts w:cstheme="minorHAnsi"/>
        </w:rPr>
        <w:t xml:space="preserve">, le </w:t>
      </w:r>
      <w:proofErr w:type="spellStart"/>
      <w:proofErr w:type="gramStart"/>
      <w:r w:rsidR="006E2EAE">
        <w:rPr>
          <w:rFonts w:cstheme="minorHAnsi"/>
        </w:rPr>
        <w:t>jj.mm.aaaa</w:t>
      </w:r>
      <w:proofErr w:type="spellEnd"/>
      <w:proofErr w:type="gramEnd"/>
    </w:p>
    <w:p w14:paraId="200CB40D" w14:textId="77777777" w:rsidR="009376F6" w:rsidRPr="0066070A" w:rsidRDefault="009376F6" w:rsidP="0066070A">
      <w:pPr>
        <w:spacing w:after="360"/>
        <w:ind w:left="0" w:firstLine="0"/>
        <w:rPr>
          <w:rFonts w:eastAsia="Times New Roman" w:cstheme="minorHAnsi"/>
          <w:color w:val="000000"/>
          <w:lang w:eastAsia="fr-CH"/>
        </w:rPr>
      </w:pPr>
      <w:r w:rsidRPr="0066070A">
        <w:rPr>
          <w:rFonts w:eastAsia="Times New Roman" w:cstheme="minorHAnsi"/>
          <w:color w:val="000000"/>
          <w:lang w:eastAsia="fr-CH"/>
        </w:rPr>
        <w:t>Approuvé par :</w:t>
      </w:r>
    </w:p>
    <w:p w14:paraId="22642ACB" w14:textId="77777777" w:rsidR="006401FF" w:rsidRPr="0066070A" w:rsidRDefault="009376F6" w:rsidP="0066070A">
      <w:pPr>
        <w:ind w:left="0" w:firstLine="0"/>
        <w:rPr>
          <w:rFonts w:cstheme="minorHAnsi"/>
        </w:rPr>
      </w:pPr>
      <w:r w:rsidRPr="0066070A">
        <w:rPr>
          <w:rFonts w:cstheme="minorHAnsi"/>
          <w:noProof/>
          <w:lang w:eastAsia="fr-CH"/>
        </w:rPr>
        <w:drawing>
          <wp:inline distT="0" distB="0" distL="0" distR="0" wp14:anchorId="10CE8ECE" wp14:editId="5F491CD9">
            <wp:extent cx="1097280" cy="451821"/>
            <wp:effectExtent l="0" t="0" r="7620" b="5715"/>
            <wp:docPr id="3" name="Image 2" descr="cid:image001.png@01CF817C.A98F6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cid:image001.png@01CF817C.A98F6AB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657" cy="45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1FF" w:rsidRPr="0066070A" w:rsidSect="007B077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783"/>
    <w:multiLevelType w:val="multilevel"/>
    <w:tmpl w:val="12D845EE"/>
    <w:styleLink w:val="MaListe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.%3%2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abstractNum w:abstractNumId="1" w15:restartNumberingAfterBreak="0">
    <w:nsid w:val="034758F4"/>
    <w:multiLevelType w:val="hybridMultilevel"/>
    <w:tmpl w:val="8C1A350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816DA"/>
    <w:multiLevelType w:val="hybridMultilevel"/>
    <w:tmpl w:val="9B86E5D6"/>
    <w:lvl w:ilvl="0" w:tplc="42E4B14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D6796"/>
    <w:multiLevelType w:val="hybridMultilevel"/>
    <w:tmpl w:val="38A4558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A7EA3"/>
    <w:multiLevelType w:val="hybridMultilevel"/>
    <w:tmpl w:val="AB0453B6"/>
    <w:lvl w:ilvl="0" w:tplc="42E4B14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63C4D"/>
    <w:multiLevelType w:val="multilevel"/>
    <w:tmpl w:val="1526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258ED"/>
    <w:multiLevelType w:val="hybridMultilevel"/>
    <w:tmpl w:val="2C66AB68"/>
    <w:lvl w:ilvl="0" w:tplc="6464B6F0">
      <w:start w:val="1"/>
      <w:numFmt w:val="decimal"/>
      <w:pStyle w:val="Style1"/>
      <w:lvlText w:val="%1."/>
      <w:lvlJc w:val="left"/>
      <w:pPr>
        <w:ind w:left="567" w:hanging="283"/>
      </w:pPr>
      <w:rPr>
        <w:rFonts w:eastAsiaTheme="minorHAnsi" w:hint="default"/>
        <w:b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E612B"/>
    <w:multiLevelType w:val="hybridMultilevel"/>
    <w:tmpl w:val="A1EA31A8"/>
    <w:lvl w:ilvl="0" w:tplc="1F7A089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50F4D"/>
    <w:multiLevelType w:val="multilevel"/>
    <w:tmpl w:val="58DA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573513">
    <w:abstractNumId w:val="0"/>
  </w:num>
  <w:num w:numId="2" w16cid:durableId="1758945307">
    <w:abstractNumId w:val="0"/>
  </w:num>
  <w:num w:numId="3" w16cid:durableId="14695612">
    <w:abstractNumId w:val="1"/>
  </w:num>
  <w:num w:numId="4" w16cid:durableId="271255233">
    <w:abstractNumId w:val="3"/>
  </w:num>
  <w:num w:numId="5" w16cid:durableId="919098725">
    <w:abstractNumId w:val="8"/>
  </w:num>
  <w:num w:numId="6" w16cid:durableId="376852979">
    <w:abstractNumId w:val="5"/>
  </w:num>
  <w:num w:numId="7" w16cid:durableId="1723751524">
    <w:abstractNumId w:val="4"/>
  </w:num>
  <w:num w:numId="8" w16cid:durableId="1142308184">
    <w:abstractNumId w:val="2"/>
  </w:num>
  <w:num w:numId="9" w16cid:durableId="893274403">
    <w:abstractNumId w:val="7"/>
  </w:num>
  <w:num w:numId="10" w16cid:durableId="1014917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5A"/>
    <w:rsid w:val="00035811"/>
    <w:rsid w:val="0004089A"/>
    <w:rsid w:val="00045165"/>
    <w:rsid w:val="000B4424"/>
    <w:rsid w:val="000B5543"/>
    <w:rsid w:val="000C1C48"/>
    <w:rsid w:val="000E165A"/>
    <w:rsid w:val="000E3F48"/>
    <w:rsid w:val="000E604B"/>
    <w:rsid w:val="000F2518"/>
    <w:rsid w:val="001319F0"/>
    <w:rsid w:val="00134BB0"/>
    <w:rsid w:val="00140975"/>
    <w:rsid w:val="0016566E"/>
    <w:rsid w:val="00182299"/>
    <w:rsid w:val="001B0DF4"/>
    <w:rsid w:val="001C07FE"/>
    <w:rsid w:val="001D7B76"/>
    <w:rsid w:val="001F052D"/>
    <w:rsid w:val="0021188A"/>
    <w:rsid w:val="002463AC"/>
    <w:rsid w:val="00253B37"/>
    <w:rsid w:val="0025735B"/>
    <w:rsid w:val="00271308"/>
    <w:rsid w:val="002C18C2"/>
    <w:rsid w:val="002F5572"/>
    <w:rsid w:val="00306067"/>
    <w:rsid w:val="0031692F"/>
    <w:rsid w:val="00333101"/>
    <w:rsid w:val="003702A6"/>
    <w:rsid w:val="00381658"/>
    <w:rsid w:val="003C671F"/>
    <w:rsid w:val="003E17DB"/>
    <w:rsid w:val="004421AD"/>
    <w:rsid w:val="004521F3"/>
    <w:rsid w:val="00455A89"/>
    <w:rsid w:val="004610B6"/>
    <w:rsid w:val="004809E4"/>
    <w:rsid w:val="004B38F7"/>
    <w:rsid w:val="004E41D9"/>
    <w:rsid w:val="0050021B"/>
    <w:rsid w:val="005019E6"/>
    <w:rsid w:val="00505BEF"/>
    <w:rsid w:val="00507CFD"/>
    <w:rsid w:val="00564744"/>
    <w:rsid w:val="0058017E"/>
    <w:rsid w:val="0059243F"/>
    <w:rsid w:val="00597343"/>
    <w:rsid w:val="005D462C"/>
    <w:rsid w:val="006401FF"/>
    <w:rsid w:val="00651304"/>
    <w:rsid w:val="0066070A"/>
    <w:rsid w:val="006C4240"/>
    <w:rsid w:val="006D288B"/>
    <w:rsid w:val="006E2EAE"/>
    <w:rsid w:val="006E6ACD"/>
    <w:rsid w:val="006F1A54"/>
    <w:rsid w:val="00712E74"/>
    <w:rsid w:val="007134D7"/>
    <w:rsid w:val="00714691"/>
    <w:rsid w:val="00787E9A"/>
    <w:rsid w:val="007B0770"/>
    <w:rsid w:val="007C525E"/>
    <w:rsid w:val="007E71CD"/>
    <w:rsid w:val="00820F48"/>
    <w:rsid w:val="00852841"/>
    <w:rsid w:val="00864149"/>
    <w:rsid w:val="008A510B"/>
    <w:rsid w:val="008A798E"/>
    <w:rsid w:val="00914344"/>
    <w:rsid w:val="009376F6"/>
    <w:rsid w:val="00946A60"/>
    <w:rsid w:val="00952A58"/>
    <w:rsid w:val="00953666"/>
    <w:rsid w:val="009564CB"/>
    <w:rsid w:val="00963BAC"/>
    <w:rsid w:val="009701C3"/>
    <w:rsid w:val="00976CFF"/>
    <w:rsid w:val="009B3338"/>
    <w:rsid w:val="009C7038"/>
    <w:rsid w:val="009E2373"/>
    <w:rsid w:val="009E2FCE"/>
    <w:rsid w:val="009F4080"/>
    <w:rsid w:val="00A14B29"/>
    <w:rsid w:val="00A3397D"/>
    <w:rsid w:val="00A42894"/>
    <w:rsid w:val="00A65090"/>
    <w:rsid w:val="00A9050E"/>
    <w:rsid w:val="00A9076B"/>
    <w:rsid w:val="00AB4698"/>
    <w:rsid w:val="00AE33B6"/>
    <w:rsid w:val="00B64BFC"/>
    <w:rsid w:val="00C04E8E"/>
    <w:rsid w:val="00C1196D"/>
    <w:rsid w:val="00C56B73"/>
    <w:rsid w:val="00C574BA"/>
    <w:rsid w:val="00C74016"/>
    <w:rsid w:val="00C86A5F"/>
    <w:rsid w:val="00C91D79"/>
    <w:rsid w:val="00CA0021"/>
    <w:rsid w:val="00CA208A"/>
    <w:rsid w:val="00D15BD4"/>
    <w:rsid w:val="00D17FAA"/>
    <w:rsid w:val="00D226D5"/>
    <w:rsid w:val="00D664D8"/>
    <w:rsid w:val="00DD65CC"/>
    <w:rsid w:val="00DF0C4C"/>
    <w:rsid w:val="00DF1F53"/>
    <w:rsid w:val="00E07AEC"/>
    <w:rsid w:val="00E1210B"/>
    <w:rsid w:val="00E46708"/>
    <w:rsid w:val="00E61F6B"/>
    <w:rsid w:val="00E62141"/>
    <w:rsid w:val="00E854A9"/>
    <w:rsid w:val="00EA3253"/>
    <w:rsid w:val="00F07441"/>
    <w:rsid w:val="00F106D2"/>
    <w:rsid w:val="00F13969"/>
    <w:rsid w:val="00F153EE"/>
    <w:rsid w:val="00F17155"/>
    <w:rsid w:val="00F428AB"/>
    <w:rsid w:val="00F5653D"/>
    <w:rsid w:val="00FD4BE4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6D9623"/>
  <w15:chartTrackingRefBased/>
  <w15:docId w15:val="{FF9DC0C7-759F-491A-BE7E-A86094C1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before="120" w:after="120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6D2"/>
  </w:style>
  <w:style w:type="paragraph" w:styleId="Titre1">
    <w:name w:val="heading 1"/>
    <w:basedOn w:val="Normal"/>
    <w:link w:val="Titre1Car"/>
    <w:uiPriority w:val="9"/>
    <w:qFormat/>
    <w:rsid w:val="0031692F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paragraph" w:styleId="Titre2">
    <w:name w:val="heading 2"/>
    <w:basedOn w:val="Normal"/>
    <w:link w:val="Titre2Car"/>
    <w:uiPriority w:val="9"/>
    <w:qFormat/>
    <w:rsid w:val="0031692F"/>
    <w:pPr>
      <w:spacing w:before="100" w:beforeAutospacing="1" w:after="100" w:afterAutospacing="1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H"/>
    </w:rPr>
  </w:style>
  <w:style w:type="paragraph" w:styleId="Titre3">
    <w:name w:val="heading 3"/>
    <w:basedOn w:val="Normal"/>
    <w:link w:val="Titre3Car"/>
    <w:uiPriority w:val="9"/>
    <w:qFormat/>
    <w:rsid w:val="0031692F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H"/>
    </w:rPr>
  </w:style>
  <w:style w:type="paragraph" w:styleId="Titre4">
    <w:name w:val="heading 4"/>
    <w:basedOn w:val="Normal"/>
    <w:link w:val="Titre4Car"/>
    <w:uiPriority w:val="9"/>
    <w:qFormat/>
    <w:rsid w:val="0031692F"/>
    <w:pPr>
      <w:spacing w:before="100" w:beforeAutospacing="1" w:after="100" w:afterAutospacing="1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Liste">
    <w:name w:val="MaListe"/>
    <w:uiPriority w:val="99"/>
    <w:rsid w:val="00820F48"/>
    <w:pPr>
      <w:numPr>
        <w:numId w:val="1"/>
      </w:numPr>
    </w:pPr>
  </w:style>
  <w:style w:type="character" w:styleId="Lienhypertexte">
    <w:name w:val="Hyperlink"/>
    <w:basedOn w:val="Policepardfaut"/>
    <w:uiPriority w:val="99"/>
    <w:unhideWhenUsed/>
    <w:rsid w:val="00A14B2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14B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052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52D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3E17DB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E71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E71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E71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71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71CD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0021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1692F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character" w:customStyle="1" w:styleId="Titre2Car">
    <w:name w:val="Titre 2 Car"/>
    <w:basedOn w:val="Policepardfaut"/>
    <w:link w:val="Titre2"/>
    <w:uiPriority w:val="9"/>
    <w:rsid w:val="0031692F"/>
    <w:rPr>
      <w:rFonts w:ascii="Times New Roman" w:eastAsia="Times New Roman" w:hAnsi="Times New Roman" w:cs="Times New Roman"/>
      <w:b/>
      <w:bCs/>
      <w:sz w:val="36"/>
      <w:szCs w:val="36"/>
      <w:lang w:eastAsia="fr-CH"/>
    </w:rPr>
  </w:style>
  <w:style w:type="character" w:customStyle="1" w:styleId="Titre3Car">
    <w:name w:val="Titre 3 Car"/>
    <w:basedOn w:val="Policepardfaut"/>
    <w:link w:val="Titre3"/>
    <w:uiPriority w:val="9"/>
    <w:rsid w:val="0031692F"/>
    <w:rPr>
      <w:rFonts w:ascii="Times New Roman" w:eastAsia="Times New Roman" w:hAnsi="Times New Roman" w:cs="Times New Roman"/>
      <w:b/>
      <w:bCs/>
      <w:sz w:val="27"/>
      <w:szCs w:val="27"/>
      <w:lang w:eastAsia="fr-CH"/>
    </w:rPr>
  </w:style>
  <w:style w:type="character" w:customStyle="1" w:styleId="Titre4Car">
    <w:name w:val="Titre 4 Car"/>
    <w:basedOn w:val="Policepardfaut"/>
    <w:link w:val="Titre4"/>
    <w:uiPriority w:val="9"/>
    <w:rsid w:val="0031692F"/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paragraph" w:styleId="NormalWeb">
    <w:name w:val="Normal (Web)"/>
    <w:basedOn w:val="Normal"/>
    <w:uiPriority w:val="99"/>
    <w:unhideWhenUsed/>
    <w:rsid w:val="0031692F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editable">
    <w:name w:val="editable"/>
    <w:basedOn w:val="Policepardfaut"/>
    <w:rsid w:val="0031692F"/>
  </w:style>
  <w:style w:type="character" w:customStyle="1" w:styleId="label">
    <w:name w:val="label"/>
    <w:basedOn w:val="Policepardfaut"/>
    <w:rsid w:val="0031692F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1692F"/>
    <w:pPr>
      <w:pBdr>
        <w:bottom w:val="single" w:sz="6" w:space="1" w:color="auto"/>
      </w:pBdr>
      <w:spacing w:before="0" w:after="0"/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fr-CH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1692F"/>
    <w:rPr>
      <w:rFonts w:ascii="Arial" w:eastAsia="Times New Roman" w:hAnsi="Arial" w:cs="Arial"/>
      <w:vanish/>
      <w:sz w:val="16"/>
      <w:szCs w:val="16"/>
      <w:lang w:eastAsia="fr-CH"/>
    </w:rPr>
  </w:style>
  <w:style w:type="paragraph" w:customStyle="1" w:styleId="ourpricedisplay">
    <w:name w:val="our_price_display"/>
    <w:basedOn w:val="Normal"/>
    <w:rsid w:val="0031692F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price">
    <w:name w:val="price"/>
    <w:basedOn w:val="Policepardfaut"/>
    <w:rsid w:val="0031692F"/>
  </w:style>
  <w:style w:type="character" w:customStyle="1" w:styleId="aeuctaxlabel">
    <w:name w:val="aeuc_tax_label"/>
    <w:basedOn w:val="Policepardfaut"/>
    <w:rsid w:val="0031692F"/>
  </w:style>
  <w:style w:type="character" w:customStyle="1" w:styleId="aeucbeforelabel">
    <w:name w:val="aeuc_before_label"/>
    <w:basedOn w:val="Policepardfaut"/>
    <w:rsid w:val="0031692F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1692F"/>
    <w:pPr>
      <w:pBdr>
        <w:top w:val="single" w:sz="6" w:space="1" w:color="auto"/>
      </w:pBdr>
      <w:spacing w:before="0" w:after="0"/>
      <w:ind w:left="0" w:firstLine="0"/>
      <w:jc w:val="center"/>
    </w:pPr>
    <w:rPr>
      <w:rFonts w:ascii="Arial" w:eastAsia="Times New Roman" w:hAnsi="Arial" w:cs="Arial"/>
      <w:vanish/>
      <w:sz w:val="16"/>
      <w:szCs w:val="16"/>
      <w:lang w:eastAsia="fr-CH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1692F"/>
    <w:rPr>
      <w:rFonts w:ascii="Arial" w:eastAsia="Times New Roman" w:hAnsi="Arial" w:cs="Arial"/>
      <w:vanish/>
      <w:sz w:val="16"/>
      <w:szCs w:val="16"/>
      <w:lang w:eastAsia="fr-CH"/>
    </w:rPr>
  </w:style>
  <w:style w:type="character" w:styleId="lev">
    <w:name w:val="Strong"/>
    <w:basedOn w:val="Policepardfaut"/>
    <w:uiPriority w:val="22"/>
    <w:qFormat/>
    <w:rsid w:val="0031692F"/>
    <w:rPr>
      <w:b/>
      <w:bCs/>
    </w:rPr>
  </w:style>
  <w:style w:type="character" w:customStyle="1" w:styleId="adodproductpagetxt">
    <w:name w:val="adod_product_page_txt"/>
    <w:basedOn w:val="Policepardfaut"/>
    <w:rsid w:val="0031692F"/>
  </w:style>
  <w:style w:type="paragraph" w:customStyle="1" w:styleId="alignjustify">
    <w:name w:val="align_justify"/>
    <w:basedOn w:val="Normal"/>
    <w:rsid w:val="0031692F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red-text">
    <w:name w:val="red-text"/>
    <w:basedOn w:val="Policepardfaut"/>
    <w:rsid w:val="0031692F"/>
  </w:style>
  <w:style w:type="character" w:customStyle="1" w:styleId="item-num-sku">
    <w:name w:val="item-num-sku"/>
    <w:basedOn w:val="Policepardfaut"/>
    <w:rsid w:val="0031692F"/>
  </w:style>
  <w:style w:type="character" w:styleId="Accentuation">
    <w:name w:val="Emphasis"/>
    <w:basedOn w:val="Policepardfaut"/>
    <w:uiPriority w:val="20"/>
    <w:qFormat/>
    <w:rsid w:val="0031692F"/>
    <w:rPr>
      <w:i/>
      <w:iCs/>
    </w:rPr>
  </w:style>
  <w:style w:type="paragraph" w:customStyle="1" w:styleId="xnormal">
    <w:name w:val="xnormal"/>
    <w:basedOn w:val="Normal"/>
    <w:rsid w:val="0059243F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xretrait1a">
    <w:name w:val="xretrait1a"/>
    <w:basedOn w:val="Normal"/>
    <w:rsid w:val="0059243F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7C525E"/>
    <w:rPr>
      <w:color w:val="605E5C"/>
      <w:shd w:val="clear" w:color="auto" w:fill="E1DFDD"/>
    </w:rPr>
  </w:style>
  <w:style w:type="paragraph" w:customStyle="1" w:styleId="Style1">
    <w:name w:val="Style1"/>
    <w:basedOn w:val="Paragraphedeliste"/>
    <w:qFormat/>
    <w:rsid w:val="002C18C2"/>
    <w:pPr>
      <w:numPr>
        <w:numId w:val="10"/>
      </w:numPr>
      <w:spacing w:after="0"/>
      <w:ind w:left="568" w:hanging="284"/>
      <w:jc w:val="center"/>
    </w:pPr>
    <w:rPr>
      <w:rFonts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8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1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34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91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3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14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9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58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ppdt-june.ch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-persona\fs-persona\ppdt2\mydocuments\Mod&#232;les%20Office%20personnalis&#233;s\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C9C095-EDE2-470F-8E6F-42958D983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D0E460-AF3A-45EB-868E-0D0EBCD4BB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AF59BD-BB37-4DDD-9EF4-284BD102F0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420572-FE1C-4139-9394-E2806EFF1E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Modele.dotx</Template>
  <TotalTime>1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Gigon Valérie</dc:creator>
  <cp:keywords/>
  <dc:description/>
  <cp:lastModifiedBy>Gigon Valérie</cp:lastModifiedBy>
  <cp:revision>2</cp:revision>
  <cp:lastPrinted>2019-12-18T09:25:00Z</cp:lastPrinted>
  <dcterms:created xsi:type="dcterms:W3CDTF">2026-04-27T12:02:00Z</dcterms:created>
  <dcterms:modified xsi:type="dcterms:W3CDTF">2026-04-27T12:02:00Z</dcterms:modified>
</cp:coreProperties>
</file>